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DFC9" w14:textId="77777777" w:rsidR="00336517" w:rsidRPr="00946FCD" w:rsidRDefault="00336517" w:rsidP="00DB313B">
      <w:pPr>
        <w:pStyle w:val="Ttulo"/>
        <w:pBdr>
          <w:bottom w:val="single" w:sz="4" w:space="0" w:color="BFBFBF" w:themeColor="background1" w:themeShade="BF"/>
        </w:pBdr>
        <w:rPr>
          <w:rFonts w:ascii="Arial" w:eastAsiaTheme="minorHAnsi" w:hAnsi="Arial" w:cs="Arial"/>
          <w:b w:val="0"/>
          <w:caps w:val="0"/>
          <w:color w:val="auto"/>
          <w:kern w:val="0"/>
          <w:sz w:val="44"/>
          <w:szCs w:val="44"/>
          <w:lang w:val="es-ES" w:eastAsia="es-ES"/>
        </w:rPr>
      </w:pPr>
    </w:p>
    <w:p w14:paraId="764B89A9" w14:textId="4C1B1C67" w:rsidR="00185D15" w:rsidRPr="001C651C" w:rsidRDefault="007D4D3E" w:rsidP="00185D15">
      <w:pPr>
        <w:spacing w:line="276" w:lineRule="auto"/>
        <w:jc w:val="center"/>
        <w:rPr>
          <w:rFonts w:ascii="Arial" w:hAnsi="Arial" w:cs="Arial"/>
          <w:b/>
          <w:sz w:val="48"/>
          <w:szCs w:val="48"/>
          <w:lang w:val="es-ES"/>
        </w:rPr>
      </w:pPr>
      <w:r>
        <w:rPr>
          <w:rFonts w:ascii="Arial" w:hAnsi="Arial" w:cs="Arial"/>
          <w:b/>
          <w:sz w:val="48"/>
          <w:szCs w:val="48"/>
          <w:lang w:val="es-ES"/>
        </w:rPr>
        <w:t xml:space="preserve">Proyectos de </w:t>
      </w:r>
      <w:r w:rsidR="005B75F1">
        <w:rPr>
          <w:rFonts w:ascii="Arial" w:hAnsi="Arial" w:cs="Arial"/>
          <w:b/>
          <w:sz w:val="48"/>
          <w:szCs w:val="48"/>
          <w:lang w:val="es-ES"/>
        </w:rPr>
        <w:t>expansión internacional</w:t>
      </w:r>
      <w:r>
        <w:rPr>
          <w:rFonts w:ascii="Arial" w:hAnsi="Arial" w:cs="Arial"/>
          <w:b/>
          <w:sz w:val="48"/>
          <w:szCs w:val="48"/>
          <w:lang w:val="es-ES"/>
        </w:rPr>
        <w:t xml:space="preserve"> de las pymes de </w:t>
      </w:r>
      <w:r w:rsidR="00185D15" w:rsidRPr="001C651C">
        <w:rPr>
          <w:rFonts w:ascii="Arial" w:hAnsi="Arial" w:cs="Arial"/>
          <w:b/>
          <w:sz w:val="48"/>
          <w:szCs w:val="48"/>
          <w:lang w:val="es-ES"/>
        </w:rPr>
        <w:t>Castilla y León</w:t>
      </w:r>
    </w:p>
    <w:p w14:paraId="377CD05D" w14:textId="78A1754A" w:rsidR="00D17E43" w:rsidRDefault="00D17E43" w:rsidP="00185D15">
      <w:pPr>
        <w:spacing w:line="276" w:lineRule="auto"/>
        <w:jc w:val="center"/>
        <w:rPr>
          <w:rFonts w:ascii="Arial" w:hAnsi="Arial" w:cs="Arial"/>
          <w:i/>
          <w:color w:val="002060"/>
          <w:sz w:val="52"/>
          <w:szCs w:val="52"/>
          <w:lang w:val="es-ES"/>
        </w:rPr>
      </w:pPr>
    </w:p>
    <w:p w14:paraId="4C99CFF0" w14:textId="05D65AA5" w:rsidR="001C651C" w:rsidRPr="007D4D3E" w:rsidRDefault="001C651C" w:rsidP="00185D15">
      <w:pPr>
        <w:spacing w:line="276" w:lineRule="auto"/>
        <w:jc w:val="center"/>
        <w:rPr>
          <w:noProof/>
          <w:lang w:val="es-ES"/>
        </w:rPr>
      </w:pPr>
    </w:p>
    <w:p w14:paraId="12A11D3B" w14:textId="24513A05" w:rsidR="001C651C" w:rsidRPr="007D4D3E" w:rsidRDefault="001C651C" w:rsidP="00185D15">
      <w:pPr>
        <w:spacing w:line="276" w:lineRule="auto"/>
        <w:jc w:val="center"/>
        <w:rPr>
          <w:noProof/>
          <w:lang w:val="es-ES"/>
        </w:rPr>
      </w:pPr>
    </w:p>
    <w:p w14:paraId="4AED1F0A" w14:textId="1E4ACDBD" w:rsidR="00493F93" w:rsidRPr="006E4806" w:rsidRDefault="008B5D2A" w:rsidP="00185D15">
      <w:pPr>
        <w:spacing w:line="276" w:lineRule="auto"/>
        <w:jc w:val="center"/>
        <w:rPr>
          <w:rFonts w:ascii="Arial" w:hAnsi="Arial" w:cs="Arial"/>
          <w:b/>
          <w:sz w:val="52"/>
          <w:szCs w:val="52"/>
          <w:lang w:val="es-ES"/>
        </w:rPr>
      </w:pPr>
      <w:r>
        <w:rPr>
          <w:rFonts w:ascii="Arial" w:hAnsi="Arial" w:cs="Arial"/>
          <w:i/>
          <w:color w:val="002060"/>
          <w:sz w:val="52"/>
          <w:szCs w:val="52"/>
          <w:lang w:val="es-ES"/>
        </w:rPr>
        <w:t>Proyecto</w:t>
      </w:r>
      <w:r w:rsidR="006E4806" w:rsidRPr="006E4806">
        <w:rPr>
          <w:rFonts w:ascii="Arial" w:hAnsi="Arial" w:cs="Arial"/>
          <w:i/>
          <w:color w:val="002060"/>
          <w:sz w:val="52"/>
          <w:szCs w:val="52"/>
          <w:lang w:val="es-ES"/>
        </w:rPr>
        <w:t>:</w:t>
      </w:r>
      <w:r w:rsidR="006E4806">
        <w:rPr>
          <w:rFonts w:ascii="Arial" w:hAnsi="Arial" w:cs="Arial"/>
          <w:i/>
          <w:color w:val="002060"/>
          <w:sz w:val="52"/>
          <w:szCs w:val="52"/>
          <w:lang w:val="es-ES"/>
        </w:rPr>
        <w:t xml:space="preserve"> </w:t>
      </w:r>
      <w:r w:rsidR="00CF2FA0">
        <w:rPr>
          <w:rFonts w:ascii="Arial" w:hAnsi="Arial" w:cs="Arial"/>
          <w:i/>
          <w:color w:val="002060"/>
          <w:sz w:val="52"/>
          <w:szCs w:val="52"/>
          <w:lang w:val="es-ES"/>
        </w:rPr>
        <w:t>ACCIONES DE MARKETING INTERNACIONAL</w:t>
      </w:r>
      <w:bookmarkStart w:id="0" w:name="_GoBack"/>
      <w:bookmarkEnd w:id="0"/>
      <w:r>
        <w:rPr>
          <w:rFonts w:ascii="Arial" w:hAnsi="Arial" w:cs="Arial"/>
          <w:i/>
          <w:color w:val="002060"/>
          <w:sz w:val="52"/>
          <w:szCs w:val="52"/>
          <w:lang w:val="es-ES"/>
        </w:rPr>
        <w:t>.</w:t>
      </w:r>
    </w:p>
    <w:p w14:paraId="25BF9C8C" w14:textId="77777777" w:rsidR="00937B42" w:rsidRDefault="00937B42" w:rsidP="006E4826">
      <w:pPr>
        <w:pStyle w:val="Ttulo1"/>
        <w:jc w:val="center"/>
        <w:rPr>
          <w:rFonts w:ascii="Arial" w:hAnsi="Arial" w:cs="Arial"/>
          <w:noProof/>
          <w:sz w:val="20"/>
          <w:szCs w:val="20"/>
          <w:lang w:val="es-ES"/>
        </w:rPr>
      </w:pPr>
    </w:p>
    <w:p w14:paraId="75D28F60" w14:textId="77777777" w:rsidR="006B3DA9" w:rsidRDefault="006B3DA9" w:rsidP="006B3DA9">
      <w:pPr>
        <w:rPr>
          <w:lang w:val="es-ES"/>
        </w:rPr>
      </w:pPr>
    </w:p>
    <w:p w14:paraId="29D34080" w14:textId="77777777" w:rsidR="006B3DA9" w:rsidRDefault="006B3DA9" w:rsidP="006B3DA9">
      <w:pPr>
        <w:rPr>
          <w:lang w:val="es-ES"/>
        </w:rPr>
      </w:pPr>
    </w:p>
    <w:p w14:paraId="5CA49710" w14:textId="77777777" w:rsidR="007D4D3E" w:rsidRPr="007D4D3E" w:rsidRDefault="007D4D3E" w:rsidP="007D4D3E">
      <w:pPr>
        <w:rPr>
          <w:lang w:val="es-ES"/>
        </w:rPr>
      </w:pPr>
    </w:p>
    <w:p w14:paraId="2111F88D" w14:textId="77777777" w:rsidR="007D4D3E" w:rsidRPr="007D4D3E" w:rsidRDefault="007D4D3E" w:rsidP="007D4D3E">
      <w:pPr>
        <w:rPr>
          <w:lang w:val="es-ES"/>
        </w:rPr>
      </w:pPr>
    </w:p>
    <w:sectPr w:rsidR="007D4D3E" w:rsidRPr="007D4D3E" w:rsidSect="007D4D3E">
      <w:footerReference w:type="default" r:id="rId8"/>
      <w:headerReference w:type="first" r:id="rId9"/>
      <w:footerReference w:type="first" r:id="rId10"/>
      <w:pgSz w:w="23814" w:h="16839" w:orient="landscape" w:code="8"/>
      <w:pgMar w:top="3119" w:right="1701" w:bottom="2835" w:left="1701" w:header="1350" w:footer="7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1FFB" w14:textId="77777777" w:rsidR="00FC31B2" w:rsidRDefault="00FC31B2">
      <w:r>
        <w:separator/>
      </w:r>
    </w:p>
  </w:endnote>
  <w:endnote w:type="continuationSeparator" w:id="0">
    <w:p w14:paraId="731880BD" w14:textId="77777777" w:rsidR="00FC31B2" w:rsidRDefault="00FC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A538" w14:textId="77777777" w:rsidR="002A576F" w:rsidRDefault="004C2546">
    <w:pPr>
      <w:pStyle w:val="Piedepgina"/>
    </w:pPr>
    <w:r>
      <w:rPr>
        <w:lang w:val="es-ES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776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392D" w14:textId="77777777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</w:p>
  <w:p w14:paraId="711B2EDC" w14:textId="77777777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</w:p>
  <w:p w14:paraId="7C60D022" w14:textId="3D30AD4F" w:rsid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rFonts w:ascii="Arial" w:hAnsi="Arial" w:cs="Arial"/>
        <w:b/>
        <w:bCs/>
        <w:color w:val="auto"/>
        <w:sz w:val="40"/>
        <w:szCs w:val="40"/>
        <w:lang w:val="es-ES" w:eastAsia="es-ES"/>
      </w:rPr>
    </w:pPr>
    <w:r>
      <w:rPr>
        <w:rFonts w:ascii="Arial" w:hAnsi="Arial" w:cs="Arial"/>
        <w:b/>
        <w:bCs/>
        <w:noProof/>
        <w:color w:val="auto"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596E1" wp14:editId="16BA7F64">
              <wp:simplePos x="0" y="0"/>
              <wp:positionH relativeFrom="column">
                <wp:posOffset>37464</wp:posOffset>
              </wp:positionH>
              <wp:positionV relativeFrom="paragraph">
                <wp:posOffset>383540</wp:posOffset>
              </wp:positionV>
              <wp:extent cx="13021733" cy="0"/>
              <wp:effectExtent l="0" t="0" r="0" b="0"/>
              <wp:wrapNone/>
              <wp:docPr id="19905363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217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F58839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30.2pt" to="1028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JmmwEAAJUDAAAOAAAAZHJzL2Uyb0RvYy54bWysU8tu2zAQvBfIPxC815JsI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" strokecolor="#ddd [3204]" strokeweight=".5pt"/>
          </w:pict>
        </mc:Fallback>
      </mc:AlternateContent>
    </w:r>
  </w:p>
  <w:p w14:paraId="3B616352" w14:textId="6775ECDF" w:rsidR="002A576F" w:rsidRPr="007D4D3E" w:rsidRDefault="007D4D3E" w:rsidP="007D4D3E">
    <w:pPr>
      <w:shd w:val="clear" w:color="auto" w:fill="FFFFFF"/>
      <w:spacing w:before="100" w:beforeAutospacing="1" w:after="120" w:line="375" w:lineRule="atLeast"/>
      <w:jc w:val="center"/>
      <w:rPr>
        <w:noProof/>
        <w:lang w:val="es-ES"/>
      </w:rPr>
    </w:pPr>
    <w:r w:rsidRPr="003E29B0">
      <w:rPr>
        <w:rFonts w:ascii="Arial" w:hAnsi="Arial" w:cs="Arial"/>
        <w:b/>
        <w:bCs/>
        <w:color w:val="auto"/>
        <w:sz w:val="40"/>
        <w:szCs w:val="40"/>
        <w:lang w:val="es-ES" w:eastAsia="es-ES"/>
      </w:rPr>
      <w:t>Proyecto cofinanciado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 xml:space="preserve"> por </w:t>
    </w:r>
    <w:r>
      <w:rPr>
        <w:rFonts w:ascii="Arial" w:hAnsi="Arial" w:cs="Arial"/>
        <w:color w:val="auto"/>
        <w:sz w:val="40"/>
        <w:szCs w:val="40"/>
        <w:lang w:val="es-ES" w:eastAsia="es-ES"/>
      </w:rPr>
      <w:t>la Junta de Castilla y León a través d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>el Instituto para la Competitividad Empresarial de Castilla y León (ICE</w:t>
    </w:r>
    <w:r w:rsidR="008F48EB">
      <w:rPr>
        <w:rFonts w:ascii="Arial" w:hAnsi="Arial" w:cs="Arial"/>
        <w:color w:val="auto"/>
        <w:sz w:val="40"/>
        <w:szCs w:val="40"/>
        <w:lang w:val="es-ES" w:eastAsia="es-ES"/>
      </w:rPr>
      <w:t>CYL</w:t>
    </w:r>
    <w:r w:rsidRPr="003E29B0">
      <w:rPr>
        <w:rFonts w:ascii="Arial" w:hAnsi="Arial" w:cs="Arial"/>
        <w:color w:val="auto"/>
        <w:sz w:val="40"/>
        <w:szCs w:val="40"/>
        <w:lang w:val="es-ES" w:eastAsia="es-ES"/>
      </w:rPr>
      <w:t xml:space="preserve">) </w:t>
    </w:r>
    <w:r>
      <w:rPr>
        <w:noProof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BE40D" w14:textId="77777777" w:rsidR="00FC31B2" w:rsidRDefault="00FC31B2">
      <w:r>
        <w:separator/>
      </w:r>
    </w:p>
  </w:footnote>
  <w:footnote w:type="continuationSeparator" w:id="0">
    <w:p w14:paraId="61E24399" w14:textId="77777777" w:rsidR="00FC31B2" w:rsidRDefault="00FC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EAC4" w14:textId="7BBA2E3B" w:rsidR="00752128" w:rsidRDefault="00BD130D" w:rsidP="008B5D2A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15AC59C" wp14:editId="08DFF890">
          <wp:simplePos x="0" y="0"/>
          <wp:positionH relativeFrom="column">
            <wp:posOffset>520481</wp:posOffset>
          </wp:positionH>
          <wp:positionV relativeFrom="paragraph">
            <wp:posOffset>857250</wp:posOffset>
          </wp:positionV>
          <wp:extent cx="2057400" cy="769776"/>
          <wp:effectExtent l="0" t="0" r="0" b="0"/>
          <wp:wrapNone/>
          <wp:docPr id="15196970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DB1501" wp14:editId="174915E5">
          <wp:extent cx="5155261" cy="2286000"/>
          <wp:effectExtent l="0" t="0" r="0" b="0"/>
          <wp:docPr id="5500831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9302" cy="229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90D43" w14:textId="64588CF7" w:rsidR="00752128" w:rsidRDefault="00752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93"/>
    <w:rsid w:val="00025F58"/>
    <w:rsid w:val="00031F4C"/>
    <w:rsid w:val="0004636C"/>
    <w:rsid w:val="00076DB0"/>
    <w:rsid w:val="00094314"/>
    <w:rsid w:val="000D72DB"/>
    <w:rsid w:val="00170B83"/>
    <w:rsid w:val="00185D15"/>
    <w:rsid w:val="001C651C"/>
    <w:rsid w:val="001E37FF"/>
    <w:rsid w:val="001E7541"/>
    <w:rsid w:val="0021714A"/>
    <w:rsid w:val="002A576F"/>
    <w:rsid w:val="002B45DC"/>
    <w:rsid w:val="002E262F"/>
    <w:rsid w:val="002F66FC"/>
    <w:rsid w:val="00322DF3"/>
    <w:rsid w:val="00336517"/>
    <w:rsid w:val="003621D9"/>
    <w:rsid w:val="0037384A"/>
    <w:rsid w:val="003E29B0"/>
    <w:rsid w:val="003E48FE"/>
    <w:rsid w:val="00432EBC"/>
    <w:rsid w:val="00471002"/>
    <w:rsid w:val="00493F93"/>
    <w:rsid w:val="004C2546"/>
    <w:rsid w:val="00502B3B"/>
    <w:rsid w:val="0051707F"/>
    <w:rsid w:val="005347D1"/>
    <w:rsid w:val="005B75F1"/>
    <w:rsid w:val="005F5D58"/>
    <w:rsid w:val="00614E22"/>
    <w:rsid w:val="006226FC"/>
    <w:rsid w:val="00640E6E"/>
    <w:rsid w:val="00651DDB"/>
    <w:rsid w:val="00663D08"/>
    <w:rsid w:val="006B3DA9"/>
    <w:rsid w:val="006E4806"/>
    <w:rsid w:val="006E4826"/>
    <w:rsid w:val="00706AF4"/>
    <w:rsid w:val="00752128"/>
    <w:rsid w:val="00752332"/>
    <w:rsid w:val="007532BC"/>
    <w:rsid w:val="007D4D3E"/>
    <w:rsid w:val="00823E1F"/>
    <w:rsid w:val="008611FC"/>
    <w:rsid w:val="008B5D2A"/>
    <w:rsid w:val="008D0B15"/>
    <w:rsid w:val="008F48EB"/>
    <w:rsid w:val="00907231"/>
    <w:rsid w:val="00911283"/>
    <w:rsid w:val="009220E4"/>
    <w:rsid w:val="00937B42"/>
    <w:rsid w:val="00946FCD"/>
    <w:rsid w:val="009501BA"/>
    <w:rsid w:val="009776D6"/>
    <w:rsid w:val="009E5E26"/>
    <w:rsid w:val="009E732E"/>
    <w:rsid w:val="00A673CA"/>
    <w:rsid w:val="00A94741"/>
    <w:rsid w:val="00AA4017"/>
    <w:rsid w:val="00BB1436"/>
    <w:rsid w:val="00BD130D"/>
    <w:rsid w:val="00BF6681"/>
    <w:rsid w:val="00C4354C"/>
    <w:rsid w:val="00CA3DB8"/>
    <w:rsid w:val="00CF2FA0"/>
    <w:rsid w:val="00D17E43"/>
    <w:rsid w:val="00D44782"/>
    <w:rsid w:val="00DB313B"/>
    <w:rsid w:val="00E846F7"/>
    <w:rsid w:val="00EA4904"/>
    <w:rsid w:val="00F06395"/>
    <w:rsid w:val="00F16A39"/>
    <w:rsid w:val="00F60527"/>
    <w:rsid w:val="00F74D7A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EEA18"/>
  <w15:chartTrackingRefBased/>
  <w15:docId w15:val="{927609D0-1E36-435F-B404-2C0F6DF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formulario">
    <w:name w:val="Información de formulari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40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">
    <w:name w:val="Emphasis"/>
    <w:basedOn w:val="Fuentedeprrafopredeter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a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00000" w:themeColor="text1"/>
      <w:szCs w:val="16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Pr>
      <w:color w:val="7F7F7F" w:themeColor="text1" w:themeTint="80"/>
      <w:sz w:val="20"/>
    </w:rPr>
  </w:style>
  <w:style w:type="paragraph" w:customStyle="1" w:styleId="Textodetabla">
    <w:name w:val="Texto de tabla"/>
    <w:basedOn w:val="Normal"/>
    <w:uiPriority w:val="1"/>
    <w:qFormat/>
    <w:pPr>
      <w:spacing w:before="120" w:after="120"/>
      <w:ind w:left="144"/>
    </w:p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rPr>
      <w:color w:val="7F7F7F" w:themeColor="text1" w:themeTint="80"/>
      <w:sz w:val="20"/>
      <w:szCs w:val="16"/>
    </w:rPr>
  </w:style>
  <w:style w:type="paragraph" w:customStyle="1" w:styleId="Encabezadodetabla">
    <w:name w:val="Encabezado de tabla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Cs w:val="16"/>
    </w:rPr>
  </w:style>
  <w:style w:type="character" w:customStyle="1" w:styleId="Estilo1">
    <w:name w:val="Estilo1"/>
    <w:uiPriority w:val="1"/>
    <w:rsid w:val="008D0B15"/>
    <w:rPr>
      <w:rFonts w:ascii="Arial" w:hAnsi="Arial"/>
      <w:color w:val="auto"/>
      <w:sz w:val="48"/>
    </w:rPr>
  </w:style>
  <w:style w:type="character" w:customStyle="1" w:styleId="Estilo2">
    <w:name w:val="Estilo2"/>
    <w:basedOn w:val="Fuentedeprrafopredeter"/>
    <w:uiPriority w:val="1"/>
    <w:rsid w:val="00937B42"/>
    <w:rPr>
      <w:rFonts w:ascii="Arial" w:hAnsi="Arial"/>
      <w:b w:val="0"/>
      <w:sz w:val="44"/>
    </w:rPr>
  </w:style>
  <w:style w:type="paragraph" w:customStyle="1" w:styleId="Estilo3">
    <w:name w:val="Estilo3"/>
    <w:basedOn w:val="Ttulo1"/>
    <w:link w:val="Estilo3Car"/>
    <w:rsid w:val="0004636C"/>
    <w:pPr>
      <w:keepNext w:val="0"/>
      <w:keepLines w:val="0"/>
      <w:spacing w:before="200" w:after="200"/>
      <w:outlineLvl w:val="9"/>
    </w:pPr>
    <w:rPr>
      <w:rFonts w:ascii="Arial" w:eastAsiaTheme="minorHAnsi" w:hAnsi="Arial" w:cstheme="minorBidi"/>
      <w:b w:val="0"/>
      <w:bCs w:val="0"/>
      <w:color w:val="404040" w:themeColor="text1" w:themeTint="BF"/>
      <w:sz w:val="48"/>
      <w:szCs w:val="18"/>
    </w:rPr>
  </w:style>
  <w:style w:type="character" w:customStyle="1" w:styleId="Estilo3Car">
    <w:name w:val="Estilo3 Car"/>
    <w:basedOn w:val="Ttulo1Car"/>
    <w:link w:val="Estilo3"/>
    <w:rsid w:val="0004636C"/>
    <w:rPr>
      <w:rFonts w:ascii="Arial" w:eastAsiaTheme="majorEastAsia" w:hAnsi="Arial" w:cstheme="majorBidi"/>
      <w:b w:val="0"/>
      <w:bCs w:val="0"/>
      <w:color w:val="000000" w:themeColor="text1"/>
      <w:sz w:val="48"/>
      <w:szCs w:val="22"/>
    </w:rPr>
  </w:style>
  <w:style w:type="paragraph" w:customStyle="1" w:styleId="Estilo4">
    <w:name w:val="Estilo4"/>
    <w:next w:val="Normal"/>
    <w:link w:val="Estilo4Car"/>
    <w:autoRedefine/>
    <w:rsid w:val="00025F58"/>
    <w:rPr>
      <w:rFonts w:ascii="Arial" w:hAnsi="Arial"/>
      <w:sz w:val="48"/>
    </w:rPr>
  </w:style>
  <w:style w:type="character" w:customStyle="1" w:styleId="Estilo4Car">
    <w:name w:val="Estilo4 Car"/>
    <w:basedOn w:val="Fuentedeprrafopredeter"/>
    <w:link w:val="Estilo4"/>
    <w:rsid w:val="00025F58"/>
    <w:rPr>
      <w:rFonts w:ascii="Arial" w:hAnsi="Arial"/>
      <w:sz w:val="48"/>
    </w:rPr>
  </w:style>
  <w:style w:type="character" w:customStyle="1" w:styleId="Estilo5">
    <w:name w:val="Estilo5"/>
    <w:uiPriority w:val="1"/>
    <w:qFormat/>
    <w:rsid w:val="00946FCD"/>
    <w:rPr>
      <w:rFonts w:ascii="Arial" w:hAnsi="Arial"/>
      <w:sz w:val="48"/>
    </w:rPr>
  </w:style>
  <w:style w:type="character" w:styleId="nfasissutil">
    <w:name w:val="Subtle Emphasis"/>
    <w:basedOn w:val="Fuentedeprrafopredeter"/>
    <w:uiPriority w:val="19"/>
    <w:qFormat/>
    <w:rsid w:val="00185D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ubgomar\Desktop\Plantilla-Cartel-FED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C:\Users\cubgomar\Desktop\Plantilla-Cartel-FEDER.dotx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3</vt:i4>
      </vt:variant>
    </vt:vector>
  </HeadingPairs>
  <TitlesOfParts>
    <vt:vector size="5" baseType="lpstr">
      <vt:lpstr/>
      <vt:lpstr/>
      <vt:lpstr>Devuelva esta hoja de autorización el &lt;[haga clic en la flecha para seleccionar una fecha]&gt;.</vt:lpstr>
      <vt:lpstr>Instrucciones especiales para mi hijo:</vt:lpstr>
      <vt:lpstr>Contacto de emergencia: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Arantxa Cubillo Gomez</dc:creator>
  <cp:keywords/>
  <cp:lastModifiedBy>Microsoft Office User</cp:lastModifiedBy>
  <cp:revision>2</cp:revision>
  <dcterms:created xsi:type="dcterms:W3CDTF">2025-05-28T10:25:00Z</dcterms:created>
  <dcterms:modified xsi:type="dcterms:W3CDTF">2025-05-28T10:25:00Z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