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549" w14:textId="77777777" w:rsidR="004812C9" w:rsidRDefault="004812C9"/>
    <w:p w14:paraId="1E31A24A" w14:textId="77777777" w:rsidR="004812C9" w:rsidRPr="000436C6" w:rsidRDefault="004812C9" w:rsidP="000436C6">
      <w:pPr>
        <w:tabs>
          <w:tab w:val="left" w:pos="13290"/>
        </w:tabs>
      </w:pPr>
      <w:r>
        <w:tab/>
      </w:r>
    </w:p>
    <w:p w14:paraId="712BB284" w14:textId="77777777" w:rsidR="004812C9" w:rsidRPr="00760783" w:rsidRDefault="00156387" w:rsidP="002B1242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PROYECTOS DE </w:t>
      </w:r>
      <w:r w:rsidR="00562456">
        <w:rPr>
          <w:rFonts w:ascii="Arial" w:hAnsi="Arial" w:cs="Arial"/>
          <w:b/>
          <w:sz w:val="56"/>
          <w:szCs w:val="56"/>
        </w:rPr>
        <w:t>INCORPORACIÓN DE LAS</w:t>
      </w:r>
      <w:r w:rsidR="009D35E6">
        <w:rPr>
          <w:rFonts w:ascii="Arial" w:hAnsi="Arial" w:cs="Arial"/>
          <w:b/>
          <w:sz w:val="56"/>
          <w:szCs w:val="56"/>
        </w:rPr>
        <w:t xml:space="preserve"> TIC </w:t>
      </w:r>
      <w:r w:rsidR="00562456">
        <w:rPr>
          <w:rFonts w:ascii="Arial" w:hAnsi="Arial" w:cs="Arial"/>
          <w:b/>
          <w:sz w:val="56"/>
          <w:szCs w:val="56"/>
        </w:rPr>
        <w:t>EN LAS PYMES</w:t>
      </w:r>
    </w:p>
    <w:p w14:paraId="346C76A7" w14:textId="77777777" w:rsidR="003E7E54" w:rsidRDefault="003E7E54" w:rsidP="009906C0">
      <w:pPr>
        <w:tabs>
          <w:tab w:val="left" w:pos="12191"/>
          <w:tab w:val="left" w:pos="12474"/>
        </w:tabs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4010B285" w14:textId="77777777" w:rsidR="004812C9" w:rsidRDefault="00C1389C" w:rsidP="008F089C">
      <w:pPr>
        <w:jc w:val="both"/>
        <w:rPr>
          <w:rFonts w:ascii="Arial" w:hAnsi="Arial" w:cs="Arial"/>
          <w:b/>
          <w:sz w:val="40"/>
          <w:szCs w:val="40"/>
        </w:rPr>
      </w:pPr>
      <w:r w:rsidRPr="007B49A1">
        <w:rPr>
          <w:rFonts w:ascii="Arial" w:hAnsi="Arial" w:cs="Arial"/>
          <w:b/>
          <w:sz w:val="48"/>
          <w:szCs w:val="48"/>
        </w:rPr>
        <w:t xml:space="preserve">Proyecto </w:t>
      </w:r>
      <w:r w:rsidR="00760783">
        <w:rPr>
          <w:rFonts w:ascii="Arial" w:hAnsi="Arial" w:cs="Arial"/>
          <w:b/>
          <w:sz w:val="48"/>
          <w:szCs w:val="48"/>
        </w:rPr>
        <w:t xml:space="preserve">financiado </w:t>
      </w:r>
      <w:r w:rsidR="00D25062" w:rsidRPr="007B49A1">
        <w:rPr>
          <w:rFonts w:ascii="Arial" w:hAnsi="Arial" w:cs="Arial"/>
          <w:b/>
          <w:sz w:val="48"/>
          <w:szCs w:val="48"/>
        </w:rPr>
        <w:t xml:space="preserve">por el Fondo Europeo de Desarrollo Regional (FEDER) </w:t>
      </w:r>
      <w:r w:rsidR="00760783">
        <w:rPr>
          <w:rFonts w:ascii="Arial" w:hAnsi="Arial" w:cs="Arial"/>
          <w:b/>
          <w:sz w:val="48"/>
          <w:szCs w:val="48"/>
        </w:rPr>
        <w:t xml:space="preserve">de la Unión Europea </w:t>
      </w:r>
      <w:r w:rsidR="00D25062" w:rsidRPr="007B49A1">
        <w:rPr>
          <w:rFonts w:ascii="Arial" w:hAnsi="Arial" w:cs="Arial"/>
          <w:b/>
          <w:sz w:val="48"/>
          <w:szCs w:val="48"/>
        </w:rPr>
        <w:t xml:space="preserve">y la Junta </w:t>
      </w:r>
      <w:r w:rsidR="008F089C">
        <w:rPr>
          <w:rFonts w:ascii="Arial" w:hAnsi="Arial" w:cs="Arial"/>
          <w:b/>
          <w:sz w:val="48"/>
          <w:szCs w:val="48"/>
        </w:rPr>
        <w:t>de Castilla y León, a través de</w:t>
      </w:r>
      <w:r w:rsidR="008F089C" w:rsidRPr="008F089C">
        <w:rPr>
          <w:rFonts w:ascii="Arial" w:hAnsi="Arial" w:cs="Arial"/>
          <w:b/>
          <w:sz w:val="48"/>
          <w:szCs w:val="48"/>
        </w:rPr>
        <w:t>l Instituto para la Competitividad Empresarial de Castilla y León (ICE)</w:t>
      </w:r>
      <w:r w:rsidR="00D721C9" w:rsidRPr="007B49A1">
        <w:rPr>
          <w:rFonts w:ascii="Arial" w:hAnsi="Arial" w:cs="Arial"/>
          <w:b/>
          <w:sz w:val="48"/>
          <w:szCs w:val="48"/>
        </w:rPr>
        <w:t xml:space="preserve">, con el objetivo de </w:t>
      </w:r>
      <w:r w:rsidR="009D35E6">
        <w:rPr>
          <w:rFonts w:ascii="Arial" w:hAnsi="Arial" w:cs="Arial"/>
          <w:b/>
          <w:sz w:val="48"/>
          <w:szCs w:val="48"/>
        </w:rPr>
        <w:t>desarrollar la economía digital</w:t>
      </w:r>
      <w:r w:rsidR="00D721C9" w:rsidRPr="00D25062">
        <w:rPr>
          <w:rFonts w:ascii="Arial" w:hAnsi="Arial" w:cs="Arial"/>
          <w:b/>
          <w:sz w:val="40"/>
          <w:szCs w:val="40"/>
        </w:rPr>
        <w:t>.</w:t>
      </w:r>
    </w:p>
    <w:p w14:paraId="5B9D6797" w14:textId="77777777" w:rsidR="007B49A1" w:rsidRDefault="007B49A1" w:rsidP="008D4AB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0694"/>
      </w:tblGrid>
      <w:tr w:rsidR="007B49A1" w:rsidRPr="00D721C9" w14:paraId="2CD12A3B" w14:textId="77777777" w:rsidTr="008E287B">
        <w:tc>
          <w:tcPr>
            <w:tcW w:w="20694" w:type="dxa"/>
          </w:tcPr>
          <w:p w14:paraId="409BEC70" w14:textId="77777777" w:rsidR="007B49A1" w:rsidRPr="003562B4" w:rsidRDefault="007B49A1" w:rsidP="00486D7D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3562B4">
              <w:rPr>
                <w:rFonts w:ascii="Arial" w:hAnsi="Arial" w:cs="Arial"/>
                <w:b/>
                <w:sz w:val="40"/>
                <w:szCs w:val="40"/>
              </w:rPr>
              <w:t xml:space="preserve">Descripción del proyecto </w:t>
            </w:r>
          </w:p>
          <w:p w14:paraId="38CA63B3" w14:textId="77777777" w:rsidR="007B49A1" w:rsidRPr="00D60C19" w:rsidRDefault="00A47491" w:rsidP="00486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60C19">
              <w:rPr>
                <w:rFonts w:ascii="Arial" w:hAnsi="Arial"/>
                <w:sz w:val="28"/>
                <w:szCs w:val="28"/>
              </w:rPr>
              <w:t xml:space="preserve">Un proyecto de consultoría de soluciones tic ligado a una implantación efectiva que conlleva soluciones de negocio en el ámbito comercial, almacenamiento, atención al </w:t>
            </w:r>
            <w:proofErr w:type="gramStart"/>
            <w:r w:rsidRPr="00D60C19">
              <w:rPr>
                <w:rFonts w:ascii="Arial" w:hAnsi="Arial"/>
                <w:sz w:val="28"/>
                <w:szCs w:val="28"/>
              </w:rPr>
              <w:t>cliente  y</w:t>
            </w:r>
            <w:proofErr w:type="gramEnd"/>
            <w:r w:rsidRPr="00D60C19">
              <w:rPr>
                <w:rFonts w:ascii="Arial" w:hAnsi="Arial"/>
                <w:sz w:val="28"/>
                <w:szCs w:val="28"/>
              </w:rPr>
              <w:t xml:space="preserve"> soluciones de inteligencia (que permite tomar decisiones a futuro con más claridad sobre todos los ámbitos del negocio). Parametrización del programa PRESTASHOP 8</w:t>
            </w:r>
          </w:p>
          <w:p w14:paraId="475F89CB" w14:textId="77777777" w:rsidR="003562B4" w:rsidRPr="00A47491" w:rsidRDefault="003562B4" w:rsidP="007B49A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735FA54" w14:textId="77777777" w:rsidR="007B49A1" w:rsidRPr="00D721C9" w:rsidRDefault="007B49A1" w:rsidP="008E287B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</w:tbl>
    <w:p w14:paraId="6F4DD85F" w14:textId="77777777" w:rsidR="009906C0" w:rsidRDefault="007B49A1" w:rsidP="007B49A1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Pr="003562B4">
        <w:rPr>
          <w:rFonts w:ascii="Arial" w:hAnsi="Arial" w:cs="Arial"/>
          <w:b/>
          <w:sz w:val="40"/>
          <w:szCs w:val="40"/>
        </w:rPr>
        <w:t>Expediente</w:t>
      </w:r>
      <w:r w:rsidR="00486D7D">
        <w:rPr>
          <w:rFonts w:ascii="Arial" w:hAnsi="Arial" w:cs="Arial"/>
          <w:b/>
          <w:sz w:val="40"/>
          <w:szCs w:val="40"/>
        </w:rPr>
        <w:t xml:space="preserve"> nº</w:t>
      </w:r>
      <w:r w:rsidR="00B52C3D">
        <w:rPr>
          <w:rFonts w:ascii="Arial" w:hAnsi="Arial" w:cs="Arial"/>
          <w:b/>
          <w:sz w:val="40"/>
          <w:szCs w:val="40"/>
        </w:rPr>
        <w:t>:</w:t>
      </w:r>
      <w:r w:rsidRPr="003562B4">
        <w:rPr>
          <w:rFonts w:ascii="Arial" w:hAnsi="Arial" w:cs="Arial"/>
          <w:b/>
          <w:sz w:val="40"/>
          <w:szCs w:val="40"/>
        </w:rPr>
        <w:tab/>
      </w:r>
      <w:r w:rsidR="00A47491">
        <w:rPr>
          <w:rFonts w:ascii="Arial" w:hAnsi="Arial" w:cs="Arial"/>
          <w:b/>
          <w:sz w:val="40"/>
          <w:szCs w:val="40"/>
        </w:rPr>
        <w:t xml:space="preserve"> </w:t>
      </w:r>
      <w:r w:rsidR="00A47491" w:rsidRPr="00A47491">
        <w:rPr>
          <w:sz w:val="40"/>
          <w:szCs w:val="40"/>
          <w:lang w:val="es-ES_tradnl"/>
        </w:rPr>
        <w:t>06/18/SA/0063</w:t>
      </w:r>
    </w:p>
    <w:p w14:paraId="1872A488" w14:textId="77777777" w:rsidR="007B49A1" w:rsidRPr="00D25062" w:rsidRDefault="007B49A1" w:rsidP="009906C0">
      <w:pPr>
        <w:spacing w:line="360" w:lineRule="auto"/>
        <w:ind w:firstLine="708"/>
        <w:rPr>
          <w:b/>
          <w:sz w:val="40"/>
          <w:szCs w:val="40"/>
        </w:rPr>
      </w:pPr>
      <w:r w:rsidRPr="003562B4">
        <w:rPr>
          <w:rFonts w:ascii="Arial" w:hAnsi="Arial" w:cs="Arial"/>
          <w:b/>
          <w:sz w:val="40"/>
          <w:szCs w:val="40"/>
        </w:rPr>
        <w:t>Plazo de realización</w:t>
      </w:r>
      <w:r w:rsidR="00486D7D">
        <w:rPr>
          <w:rFonts w:ascii="Arial" w:hAnsi="Arial" w:cs="Arial"/>
          <w:b/>
          <w:sz w:val="40"/>
          <w:szCs w:val="40"/>
        </w:rPr>
        <w:t>:</w:t>
      </w:r>
      <w:r w:rsidR="00A47491">
        <w:rPr>
          <w:b/>
          <w:sz w:val="40"/>
          <w:szCs w:val="40"/>
        </w:rPr>
        <w:t xml:space="preserve"> 13/07/23 – </w:t>
      </w:r>
      <w:r w:rsidR="00013FFB">
        <w:rPr>
          <w:b/>
          <w:sz w:val="40"/>
          <w:szCs w:val="40"/>
        </w:rPr>
        <w:t>27</w:t>
      </w:r>
      <w:r w:rsidR="00A47491">
        <w:rPr>
          <w:b/>
          <w:sz w:val="40"/>
          <w:szCs w:val="40"/>
        </w:rPr>
        <w:t>/0</w:t>
      </w:r>
      <w:r w:rsidR="00013FFB">
        <w:rPr>
          <w:b/>
          <w:sz w:val="40"/>
          <w:szCs w:val="40"/>
        </w:rPr>
        <w:t>5</w:t>
      </w:r>
      <w:r w:rsidR="00A47491">
        <w:rPr>
          <w:b/>
          <w:sz w:val="40"/>
          <w:szCs w:val="40"/>
        </w:rPr>
        <w:t>/24</w:t>
      </w:r>
    </w:p>
    <w:sectPr w:rsidR="007B49A1" w:rsidRPr="00D25062" w:rsidSect="007B1E25">
      <w:headerReference w:type="default" r:id="rId7"/>
      <w:footerReference w:type="default" r:id="rId8"/>
      <w:pgSz w:w="23814" w:h="16839" w:orient="landscape" w:code="8"/>
      <w:pgMar w:top="285" w:right="1275" w:bottom="709" w:left="851" w:header="72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9EA3" w14:textId="77777777" w:rsidR="008676A6" w:rsidRDefault="008676A6">
      <w:r>
        <w:separator/>
      </w:r>
    </w:p>
  </w:endnote>
  <w:endnote w:type="continuationSeparator" w:id="0">
    <w:p w14:paraId="0D1D6775" w14:textId="77777777" w:rsidR="008676A6" w:rsidRDefault="008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B81D" w14:textId="77777777" w:rsidR="001E2AA0" w:rsidRDefault="007B1E25" w:rsidP="00440088">
    <w:pPr>
      <w:pStyle w:val="Piedepgina"/>
      <w:jc w:val="center"/>
      <w:rPr>
        <w:noProof/>
      </w:rPr>
    </w:pPr>
    <w:r>
      <w:tab/>
    </w:r>
  </w:p>
  <w:p w14:paraId="645A298B" w14:textId="77777777" w:rsidR="001E2AA0" w:rsidRDefault="001E2AA0" w:rsidP="00440088">
    <w:pPr>
      <w:pStyle w:val="Piedepgina"/>
      <w:jc w:val="center"/>
      <w:rPr>
        <w:noProof/>
      </w:rPr>
    </w:pPr>
  </w:p>
  <w:p w14:paraId="71F8A0BF" w14:textId="090114F9" w:rsidR="001E2AA0" w:rsidRDefault="00D41A52" w:rsidP="00440088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9F6B79" wp14:editId="257D2EDB">
          <wp:simplePos x="0" y="0"/>
          <wp:positionH relativeFrom="column">
            <wp:posOffset>5437082</wp:posOffset>
          </wp:positionH>
          <wp:positionV relativeFrom="paragraph">
            <wp:posOffset>33020</wp:posOffset>
          </wp:positionV>
          <wp:extent cx="2616200" cy="1196975"/>
          <wp:effectExtent l="0" t="0" r="0" b="0"/>
          <wp:wrapSquare wrapText="bothSides"/>
          <wp:docPr id="196" name="Imagen 196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889" b="3533"/>
                  <a:stretch/>
                </pic:blipFill>
                <pic:spPr bwMode="auto">
                  <a:xfrm>
                    <a:off x="0" y="0"/>
                    <a:ext cx="2616200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A4C3" w14:textId="124C024E" w:rsidR="004812C9" w:rsidRDefault="00D41A52" w:rsidP="001E2AA0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3400C" wp14:editId="284C553A">
          <wp:simplePos x="0" y="0"/>
          <wp:positionH relativeFrom="column">
            <wp:posOffset>9491980</wp:posOffset>
          </wp:positionH>
          <wp:positionV relativeFrom="paragraph">
            <wp:posOffset>149860</wp:posOffset>
          </wp:positionV>
          <wp:extent cx="4359910" cy="911225"/>
          <wp:effectExtent l="0" t="0" r="0" b="3175"/>
          <wp:wrapSquare wrapText="bothSides"/>
          <wp:docPr id="114803724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37245" name="Imagen 2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5991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AA0">
      <w:rPr>
        <w:noProof/>
      </w:rPr>
      <w:drawing>
        <wp:inline distT="0" distB="0" distL="0" distR="0" wp14:anchorId="6EA07EA9" wp14:editId="1E27F99B">
          <wp:extent cx="3424074" cy="838060"/>
          <wp:effectExtent l="0" t="0" r="5080" b="635"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63" cy="8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AA0">
      <w:rPr>
        <w:noProof/>
      </w:rPr>
      <w:t xml:space="preserve">                                                                         </w:t>
    </w:r>
    <w:r w:rsidR="001E2AA0">
      <w:rPr>
        <w:noProof/>
      </w:rPr>
      <w:tab/>
      <w:t xml:space="preserve">                                                                </w:t>
    </w:r>
    <w:r w:rsidR="00EF53C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2602" w14:textId="77777777" w:rsidR="008676A6" w:rsidRDefault="008676A6">
      <w:r>
        <w:separator/>
      </w:r>
    </w:p>
  </w:footnote>
  <w:footnote w:type="continuationSeparator" w:id="0">
    <w:p w14:paraId="12154C49" w14:textId="77777777" w:rsidR="008676A6" w:rsidRDefault="0086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21988" w:type="dxa"/>
      <w:tblLook w:val="04A0" w:firstRow="1" w:lastRow="0" w:firstColumn="1" w:lastColumn="0" w:noHBand="0" w:noVBand="1"/>
    </w:tblPr>
    <w:tblGrid>
      <w:gridCol w:w="15056"/>
      <w:gridCol w:w="2385"/>
      <w:gridCol w:w="2096"/>
      <w:gridCol w:w="2451"/>
    </w:tblGrid>
    <w:tr w:rsidR="007B1E25" w14:paraId="0A30A00A" w14:textId="77777777" w:rsidTr="00B52C3D">
      <w:trPr>
        <w:trHeight w:val="2684"/>
      </w:trPr>
      <w:tc>
        <w:tcPr>
          <w:tcW w:w="5949" w:type="dxa"/>
          <w:tcBorders>
            <w:top w:val="nil"/>
            <w:left w:val="nil"/>
            <w:bottom w:val="nil"/>
            <w:right w:val="nil"/>
          </w:tcBorders>
        </w:tcPr>
        <w:p w14:paraId="43AB7570" w14:textId="77777777" w:rsidR="007B1E25" w:rsidRDefault="00D60C19" w:rsidP="008D4ABE">
          <w:pPr>
            <w:pStyle w:val="Encabezado"/>
          </w:pPr>
          <w:r>
            <w:rPr>
              <w:noProof/>
            </w:rPr>
            <w:drawing>
              <wp:inline distT="0" distB="0" distL="0" distR="0" wp14:anchorId="660932D9" wp14:editId="09F09C15">
                <wp:extent cx="9423400" cy="2044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IMPULSA+ICECYL+JCYL-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0" cy="204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14:paraId="23C52FE4" w14:textId="77777777" w:rsidR="007B1E25" w:rsidRDefault="007B1E25" w:rsidP="008D4ABE">
          <w:pPr>
            <w:pStyle w:val="Encabezado"/>
          </w:pPr>
        </w:p>
        <w:p w14:paraId="5ECB0E60" w14:textId="77777777" w:rsidR="008F089C" w:rsidRDefault="008F089C" w:rsidP="008D4ABE">
          <w:pPr>
            <w:pStyle w:val="Encabezado"/>
          </w:pPr>
        </w:p>
        <w:p w14:paraId="2EF35CD5" w14:textId="77777777" w:rsidR="008F089C" w:rsidRDefault="008F089C" w:rsidP="008D4ABE">
          <w:pPr>
            <w:pStyle w:val="Encabezado"/>
          </w:pPr>
        </w:p>
        <w:p w14:paraId="493D16B1" w14:textId="77777777" w:rsidR="008F089C" w:rsidRDefault="008F089C" w:rsidP="008F089C">
          <w:pPr>
            <w:spacing w:after="160" w:line="259" w:lineRule="auto"/>
          </w:pP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479C70CC" w14:textId="77777777" w:rsidR="007B1E25" w:rsidRDefault="007B1E25" w:rsidP="00677C01">
          <w:pPr>
            <w:pStyle w:val="Encabezado"/>
            <w:jc w:val="center"/>
          </w:pPr>
        </w:p>
        <w:p w14:paraId="57A01C8C" w14:textId="77777777" w:rsidR="007B1E25" w:rsidRDefault="007B1E25" w:rsidP="001E2AA0">
          <w:pPr>
            <w:pStyle w:val="Encabezado"/>
            <w:jc w:val="center"/>
          </w:pPr>
        </w:p>
      </w:tc>
      <w:tc>
        <w:tcPr>
          <w:tcW w:w="5691" w:type="dxa"/>
          <w:tcBorders>
            <w:top w:val="nil"/>
            <w:left w:val="nil"/>
            <w:bottom w:val="nil"/>
            <w:right w:val="nil"/>
          </w:tcBorders>
        </w:tcPr>
        <w:p w14:paraId="347409EA" w14:textId="77777777" w:rsidR="007B1E25" w:rsidRDefault="007B1E25" w:rsidP="00677C01">
          <w:pPr>
            <w:pStyle w:val="Encabezado"/>
            <w:jc w:val="center"/>
          </w:pPr>
        </w:p>
        <w:p w14:paraId="62AD34CA" w14:textId="77777777" w:rsidR="007B1E25" w:rsidRDefault="007B1E25" w:rsidP="00677C01">
          <w:pPr>
            <w:jc w:val="center"/>
          </w:pPr>
        </w:p>
        <w:p w14:paraId="29CF20F8" w14:textId="77777777" w:rsidR="007B1E25" w:rsidRPr="00677C01" w:rsidRDefault="007B1E25" w:rsidP="00677C01">
          <w:pPr>
            <w:tabs>
              <w:tab w:val="left" w:pos="1840"/>
            </w:tabs>
            <w:jc w:val="center"/>
          </w:pPr>
        </w:p>
      </w:tc>
    </w:tr>
    <w:tr w:rsidR="007B1E25" w14:paraId="6B73A621" w14:textId="77777777" w:rsidTr="00B52C3D">
      <w:trPr>
        <w:trHeight w:val="115"/>
      </w:trPr>
      <w:tc>
        <w:tcPr>
          <w:tcW w:w="5949" w:type="dxa"/>
          <w:tcBorders>
            <w:top w:val="nil"/>
            <w:left w:val="nil"/>
            <w:bottom w:val="nil"/>
            <w:right w:val="nil"/>
          </w:tcBorders>
        </w:tcPr>
        <w:p w14:paraId="0678603A" w14:textId="77777777" w:rsidR="007B1E25" w:rsidRDefault="007B1E25" w:rsidP="008D4ABE">
          <w:pPr>
            <w:pStyle w:val="Encabezado"/>
            <w:rPr>
              <w:noProof/>
            </w:rPr>
          </w:pP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14:paraId="53103436" w14:textId="77777777" w:rsidR="007B1E25" w:rsidRDefault="007B1E25" w:rsidP="008D4ABE">
          <w:pPr>
            <w:pStyle w:val="Encabezado"/>
            <w:rPr>
              <w:noProof/>
            </w:rPr>
          </w:pP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2FAFDCBA" w14:textId="77777777" w:rsidR="007B1E25" w:rsidRDefault="007B1E25" w:rsidP="00677C01">
          <w:pPr>
            <w:pStyle w:val="Encabezado"/>
            <w:jc w:val="center"/>
          </w:pPr>
        </w:p>
      </w:tc>
      <w:tc>
        <w:tcPr>
          <w:tcW w:w="5691" w:type="dxa"/>
          <w:tcBorders>
            <w:top w:val="nil"/>
            <w:left w:val="nil"/>
            <w:bottom w:val="nil"/>
            <w:right w:val="nil"/>
          </w:tcBorders>
        </w:tcPr>
        <w:p w14:paraId="08B38EA3" w14:textId="77777777" w:rsidR="007B1E25" w:rsidRDefault="007B1E25" w:rsidP="00677C01">
          <w:pPr>
            <w:pStyle w:val="Encabezado"/>
            <w:jc w:val="center"/>
          </w:pPr>
        </w:p>
      </w:tc>
    </w:tr>
  </w:tbl>
  <w:p w14:paraId="4EB9328E" w14:textId="77777777" w:rsidR="004812C9" w:rsidRPr="008D4ABE" w:rsidRDefault="004812C9" w:rsidP="008D4A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F8"/>
    <w:rsid w:val="00004DD6"/>
    <w:rsid w:val="00013FFB"/>
    <w:rsid w:val="000229F3"/>
    <w:rsid w:val="000306BE"/>
    <w:rsid w:val="000358AE"/>
    <w:rsid w:val="000436C6"/>
    <w:rsid w:val="00046C0C"/>
    <w:rsid w:val="000542F2"/>
    <w:rsid w:val="000638EC"/>
    <w:rsid w:val="000652F8"/>
    <w:rsid w:val="00071ED9"/>
    <w:rsid w:val="000A1583"/>
    <w:rsid w:val="00126BBB"/>
    <w:rsid w:val="001338DE"/>
    <w:rsid w:val="00156387"/>
    <w:rsid w:val="001E2AA0"/>
    <w:rsid w:val="00203059"/>
    <w:rsid w:val="0024563C"/>
    <w:rsid w:val="002644F9"/>
    <w:rsid w:val="00271E80"/>
    <w:rsid w:val="0027312A"/>
    <w:rsid w:val="002837CC"/>
    <w:rsid w:val="002B1242"/>
    <w:rsid w:val="002C35CA"/>
    <w:rsid w:val="003279C4"/>
    <w:rsid w:val="003562B4"/>
    <w:rsid w:val="00366082"/>
    <w:rsid w:val="0037175F"/>
    <w:rsid w:val="003B699E"/>
    <w:rsid w:val="003C3907"/>
    <w:rsid w:val="003C6FBB"/>
    <w:rsid w:val="003E7E54"/>
    <w:rsid w:val="00407814"/>
    <w:rsid w:val="00414769"/>
    <w:rsid w:val="00440088"/>
    <w:rsid w:val="004429D6"/>
    <w:rsid w:val="00443CDC"/>
    <w:rsid w:val="00445AE9"/>
    <w:rsid w:val="004755E3"/>
    <w:rsid w:val="004812C9"/>
    <w:rsid w:val="00486D7D"/>
    <w:rsid w:val="004B1F56"/>
    <w:rsid w:val="004C0665"/>
    <w:rsid w:val="004E5E1C"/>
    <w:rsid w:val="00525393"/>
    <w:rsid w:val="00542582"/>
    <w:rsid w:val="00553EA7"/>
    <w:rsid w:val="00562456"/>
    <w:rsid w:val="005928EE"/>
    <w:rsid w:val="005A30F6"/>
    <w:rsid w:val="005C7DDF"/>
    <w:rsid w:val="00613C46"/>
    <w:rsid w:val="006207FC"/>
    <w:rsid w:val="00622288"/>
    <w:rsid w:val="006261E0"/>
    <w:rsid w:val="00664526"/>
    <w:rsid w:val="00667A88"/>
    <w:rsid w:val="006709A1"/>
    <w:rsid w:val="00677C01"/>
    <w:rsid w:val="006A3E7E"/>
    <w:rsid w:val="006D45E4"/>
    <w:rsid w:val="00760783"/>
    <w:rsid w:val="007634D7"/>
    <w:rsid w:val="007A42C4"/>
    <w:rsid w:val="007B1E25"/>
    <w:rsid w:val="007B49A1"/>
    <w:rsid w:val="007F4069"/>
    <w:rsid w:val="00857C31"/>
    <w:rsid w:val="008676A6"/>
    <w:rsid w:val="008814E0"/>
    <w:rsid w:val="00891881"/>
    <w:rsid w:val="00893007"/>
    <w:rsid w:val="008D4ABE"/>
    <w:rsid w:val="008F089C"/>
    <w:rsid w:val="00954D43"/>
    <w:rsid w:val="009878B6"/>
    <w:rsid w:val="009906C0"/>
    <w:rsid w:val="00997E92"/>
    <w:rsid w:val="009A05F3"/>
    <w:rsid w:val="009C36CA"/>
    <w:rsid w:val="009C6792"/>
    <w:rsid w:val="009D35E6"/>
    <w:rsid w:val="00A0060B"/>
    <w:rsid w:val="00A47491"/>
    <w:rsid w:val="00A475EF"/>
    <w:rsid w:val="00A96029"/>
    <w:rsid w:val="00AB7145"/>
    <w:rsid w:val="00AD4395"/>
    <w:rsid w:val="00B10289"/>
    <w:rsid w:val="00B115F3"/>
    <w:rsid w:val="00B2302F"/>
    <w:rsid w:val="00B304FF"/>
    <w:rsid w:val="00B52C3D"/>
    <w:rsid w:val="00B848B7"/>
    <w:rsid w:val="00C1389C"/>
    <w:rsid w:val="00C25F57"/>
    <w:rsid w:val="00C2673C"/>
    <w:rsid w:val="00C7772F"/>
    <w:rsid w:val="00C81B8A"/>
    <w:rsid w:val="00CA64FE"/>
    <w:rsid w:val="00CA7971"/>
    <w:rsid w:val="00D25062"/>
    <w:rsid w:val="00D36746"/>
    <w:rsid w:val="00D41A52"/>
    <w:rsid w:val="00D60C19"/>
    <w:rsid w:val="00D721C9"/>
    <w:rsid w:val="00DA5A79"/>
    <w:rsid w:val="00DB33F8"/>
    <w:rsid w:val="00E160D8"/>
    <w:rsid w:val="00E35057"/>
    <w:rsid w:val="00E60D8F"/>
    <w:rsid w:val="00ED7540"/>
    <w:rsid w:val="00EF3C52"/>
    <w:rsid w:val="00EF53C2"/>
    <w:rsid w:val="00F2113E"/>
    <w:rsid w:val="00F6151B"/>
    <w:rsid w:val="00F6631D"/>
    <w:rsid w:val="00F66918"/>
    <w:rsid w:val="00FD183A"/>
    <w:rsid w:val="00FD509A"/>
    <w:rsid w:val="00FE1058"/>
    <w:rsid w:val="00FE27DB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2F6A4"/>
  <w15:docId w15:val="{B595CFEE-6FD1-44E2-B540-1134987D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A30F6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A30F6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8DA8-4A3F-EA4D-A87D-FF52190C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Settings\panpazbe\Mis documentos\Escudo  color.dotx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Pilar Poveda</cp:lastModifiedBy>
  <cp:revision>2</cp:revision>
  <cp:lastPrinted>2017-06-02T07:14:00Z</cp:lastPrinted>
  <dcterms:created xsi:type="dcterms:W3CDTF">2024-07-17T11:31:00Z</dcterms:created>
  <dcterms:modified xsi:type="dcterms:W3CDTF">2024-07-17T11:31:00Z</dcterms:modified>
</cp:coreProperties>
</file>